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43" w:rsidRDefault="00F50D43" w:rsidP="00FD5AF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FD5AFD">
        <w:rPr>
          <w:rFonts w:ascii="Times New Roman" w:hAnsi="Times New Roman"/>
          <w:noProof/>
          <w:color w:val="FF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района: </w:t>
      </w:r>
      <w:hyperlink r:id="rId7" w:history="1"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adm</w:t>
        </w:r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</w:rPr>
          <w:t>_</w:t>
        </w:r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grish</w:t>
        </w:r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</w:rPr>
          <w:t>_2006@</w:t>
        </w:r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mail</w:t>
        </w:r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</w:rPr>
          <w:t>.</w:t>
        </w:r>
        <w:r w:rsidRPr="00FD5AFD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ru</w:t>
        </w:r>
      </w:hyperlink>
    </w:p>
    <w:p w:rsidR="00F50D43" w:rsidRPr="00FD5AFD" w:rsidRDefault="00F50D43" w:rsidP="00FD5AFD">
      <w:pPr>
        <w:tabs>
          <w:tab w:val="left" w:pos="0"/>
        </w:tabs>
        <w:ind w:firstLine="6930"/>
        <w:jc w:val="right"/>
        <w:rPr>
          <w:rFonts w:ascii="Times New Roman" w:hAnsi="Times New Roman"/>
          <w:b/>
          <w:color w:val="FF0000"/>
          <w:sz w:val="28"/>
          <w:szCs w:val="28"/>
          <w:highlight w:val="red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FD5AFD">
        <w:rPr>
          <w:rFonts w:ascii="Times New Roman" w:hAnsi="Times New Roman"/>
          <w:b/>
          <w:sz w:val="28"/>
          <w:szCs w:val="28"/>
        </w:rPr>
        <w:t>ПРОЕКТ</w:t>
      </w:r>
      <w: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50D43" w:rsidRPr="00FF77C2" w:rsidRDefault="00F50D43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251658240;visibility:visible">
            <v:imagedata r:id="rId8" o:title=""/>
            <w10:wrap type="square" side="left"/>
          </v:shape>
        </w:pict>
      </w:r>
      <w:r>
        <w:rPr>
          <w:noProof/>
        </w:rPr>
        <w:br w:type="textWrapping" w:clear="all"/>
      </w:r>
    </w:p>
    <w:p w:rsidR="00F50D43" w:rsidRDefault="00F50D43" w:rsidP="00FF77C2">
      <w:pPr>
        <w:pStyle w:val="Heading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F50D43" w:rsidRDefault="00F50D43" w:rsidP="00FF77C2">
      <w:pPr>
        <w:pStyle w:val="Heading2"/>
        <w:rPr>
          <w:sz w:val="32"/>
          <w:szCs w:val="32"/>
        </w:rPr>
      </w:pPr>
    </w:p>
    <w:p w:rsidR="00F50D43" w:rsidRPr="000361DB" w:rsidRDefault="00F50D43" w:rsidP="000361D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F50D43" w:rsidRPr="000361DB" w:rsidRDefault="00F50D43" w:rsidP="000361DB">
      <w:pPr>
        <w:pStyle w:val="NoSpacing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F50D43" w:rsidRPr="009A34FB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43" w:rsidRDefault="00F50D4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43" w:rsidRDefault="00F50D43" w:rsidP="00714FF6">
            <w:pPr>
              <w:pStyle w:val="a"/>
              <w:ind w:left="-27" w:right="249" w:firstLine="27"/>
              <w:rPr>
                <w:rFonts w:ascii="Times New Roman" w:hAnsi="Times New Roman" w:cs="Times New Roman"/>
              </w:rPr>
            </w:pPr>
          </w:p>
        </w:tc>
      </w:tr>
    </w:tbl>
    <w:p w:rsidR="00F50D43" w:rsidRPr="00EE19DA" w:rsidRDefault="00F50D43" w:rsidP="00EE19D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F50D43" w:rsidRPr="00EE19DA" w:rsidRDefault="00F50D43" w:rsidP="00EE19D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50D43" w:rsidRPr="00EE19DA" w:rsidRDefault="00F50D43" w:rsidP="00EE19D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50D43" w:rsidRPr="00EE19DA" w:rsidRDefault="00F50D43" w:rsidP="00EE19D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50D43" w:rsidRPr="009B136F" w:rsidRDefault="00F50D43" w:rsidP="006D0B9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F50D43" w:rsidRPr="009B136F" w:rsidRDefault="00F50D43" w:rsidP="0081224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F50D43" w:rsidRPr="009B136F" w:rsidRDefault="00F50D43" w:rsidP="006D0B9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F50D43" w:rsidRDefault="00F50D43" w:rsidP="006D0B9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F50D43" w:rsidRDefault="00F50D43" w:rsidP="0081224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сфере контрольно-надзорной </w:t>
      </w:r>
    </w:p>
    <w:p w:rsidR="00F50D43" w:rsidRPr="006D0B91" w:rsidRDefault="00F50D43" w:rsidP="0081224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F50D43" w:rsidRPr="00703B72" w:rsidRDefault="00F50D43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D43" w:rsidRPr="00703B72" w:rsidRDefault="00F50D43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D43" w:rsidRPr="00703B72" w:rsidRDefault="00F50D43" w:rsidP="00D423F3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F50D43" w:rsidRDefault="00F50D43" w:rsidP="00B163D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B1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86B16">
        <w:rPr>
          <w:rStyle w:val="docaccesstitle"/>
          <w:rFonts w:ascii="Times New Roman" w:hAnsi="Times New Roman"/>
          <w:sz w:val="28"/>
          <w:szCs w:val="28"/>
        </w:rPr>
        <w:t>Законом Краснодарского края от 10 июня 2015 года     № 3179-КЗ «О</w:t>
      </w:r>
      <w:r>
        <w:rPr>
          <w:rStyle w:val="docaccesstitle"/>
        </w:rPr>
        <w:t xml:space="preserve"> </w:t>
      </w:r>
      <w:r w:rsidRPr="00286B16">
        <w:rPr>
          <w:rStyle w:val="docaccesstitle"/>
          <w:rFonts w:ascii="Times New Roman" w:hAnsi="Times New Roman"/>
          <w:sz w:val="28"/>
          <w:szCs w:val="28"/>
        </w:rPr>
        <w:t xml:space="preserve">внесении изменений в статьи 2 и 3 Закона Краснодарского края «О закреплении за сельскими поселениями Краснодарского края вопросов местного значения», </w:t>
      </w:r>
      <w:r w:rsidRPr="00286B16">
        <w:rPr>
          <w:rFonts w:ascii="Times New Roman" w:hAnsi="Times New Roman"/>
          <w:sz w:val="28"/>
          <w:szCs w:val="28"/>
        </w:rPr>
        <w:t>Федеральным законом от 06 октября 2003 года 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</w:t>
      </w:r>
      <w:r w:rsidRPr="00391D17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391D17">
        <w:rPr>
          <w:rFonts w:ascii="Times New Roman" w:hAnsi="Times New Roman"/>
          <w:sz w:val="28"/>
          <w:szCs w:val="28"/>
          <w:lang w:eastAsia="ru-RU"/>
        </w:rPr>
        <w:t>распоряж</w:t>
      </w:r>
      <w:r>
        <w:rPr>
          <w:rFonts w:ascii="Times New Roman" w:hAnsi="Times New Roman"/>
          <w:sz w:val="28"/>
          <w:szCs w:val="28"/>
          <w:lang w:eastAsia="ru-RU"/>
        </w:rPr>
        <w:t>ения Правительства Российской Федерации от 10 июня 2011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021</w:t>
      </w:r>
      <w:r w:rsidRPr="00391D17">
        <w:rPr>
          <w:rFonts w:ascii="Times New Roman" w:hAnsi="Times New Roman"/>
          <w:sz w:val="28"/>
          <w:szCs w:val="28"/>
          <w:lang w:eastAsia="ru-RU"/>
        </w:rPr>
        <w:t>-р</w:t>
      </w:r>
      <w:r>
        <w:rPr>
          <w:rFonts w:ascii="Times New Roman" w:hAnsi="Times New Roman"/>
          <w:sz w:val="28"/>
          <w:szCs w:val="28"/>
        </w:rPr>
        <w:t>, приказом Департамента информатизации и связи Краснодарского края от 03 декабря 2015 года № 194</w:t>
      </w:r>
      <w:r w:rsidRPr="00CE3A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B16">
        <w:rPr>
          <w:rFonts w:ascii="Times New Roman" w:hAnsi="Times New Roman"/>
          <w:sz w:val="28"/>
          <w:szCs w:val="28"/>
        </w:rPr>
        <w:t xml:space="preserve">и руководствуясь Уставом 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</w:t>
      </w:r>
      <w:r w:rsidRPr="00391D17">
        <w:rPr>
          <w:rFonts w:ascii="Times New Roman" w:hAnsi="Times New Roman"/>
          <w:sz w:val="28"/>
          <w:szCs w:val="28"/>
          <w:lang w:eastAsia="ru-RU"/>
        </w:rPr>
        <w:t>:</w:t>
      </w:r>
    </w:p>
    <w:p w:rsidR="00F50D43" w:rsidRDefault="00F50D43" w:rsidP="00B163D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1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(функций)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предоставляемых (исполняемых) 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(прилагается)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F50D43" w:rsidRDefault="00F50D43" w:rsidP="00CC783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от 3 марта 2017 года № 71 </w:t>
      </w:r>
      <w:r w:rsidRPr="00A745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sz w:val="28"/>
          <w:szCs w:val="28"/>
        </w:rPr>
        <w:t xml:space="preserve"> </w:t>
      </w:r>
      <w:r w:rsidRPr="00A7452E">
        <w:rPr>
          <w:rFonts w:ascii="Times New Roman" w:hAnsi="Times New Roman"/>
          <w:sz w:val="28"/>
          <w:szCs w:val="28"/>
          <w:lang w:eastAsia="ru-RU"/>
        </w:rPr>
        <w:t>«</w:t>
      </w:r>
      <w:r w:rsidRPr="00CC783F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верждении перечня муниципальных     </w:t>
      </w:r>
      <w:r w:rsidRPr="00CC783F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      (функций),    предоставляемых          </w:t>
      </w:r>
      <w:r w:rsidRPr="00CC783F">
        <w:rPr>
          <w:rFonts w:ascii="Times New Roman" w:hAnsi="Times New Roman"/>
          <w:sz w:val="28"/>
          <w:szCs w:val="28"/>
          <w:lang w:eastAsia="ru-RU"/>
        </w:rPr>
        <w:t>(исполняемых)</w:t>
      </w:r>
    </w:p>
    <w:p w:rsidR="00F50D43" w:rsidRPr="00CC783F" w:rsidRDefault="00F50D43" w:rsidP="00CC783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83F">
        <w:rPr>
          <w:rFonts w:ascii="Times New Roman" w:hAnsi="Times New Roman"/>
          <w:sz w:val="28"/>
          <w:szCs w:val="28"/>
          <w:lang w:eastAsia="ru-RU"/>
        </w:rPr>
        <w:t>администрацией 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поселе</w:t>
      </w:r>
      <w:r w:rsidRPr="00CC783F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F50D43" w:rsidRPr="00FD5AFD" w:rsidRDefault="00F50D43" w:rsidP="00FD5AF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B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</w:t>
      </w:r>
      <w:r w:rsidRPr="009C72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в сети «Интернет».</w:t>
      </w:r>
    </w:p>
    <w:p w:rsidR="00F50D43" w:rsidRDefault="00F50D43" w:rsidP="001D5B77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F50D43" w:rsidRPr="001D5B77" w:rsidRDefault="00F50D43" w:rsidP="001D5B77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F50D43" w:rsidRDefault="00F50D43" w:rsidP="00811C58">
      <w:pPr>
        <w:pStyle w:val="NoSpacing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D43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43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43" w:rsidRPr="008170D4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50D43" w:rsidRDefault="00F50D43" w:rsidP="005B1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440">
        <w:rPr>
          <w:rFonts w:ascii="Times New Roman" w:hAnsi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4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В.А. Даценко</w:t>
      </w:r>
    </w:p>
    <w:p w:rsidR="00F50D43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F50D43" w:rsidSect="00FF77C2"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ПРИЛОЖЕНИЕ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F50D43" w:rsidRDefault="00F50D43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от____________№_______</w:t>
      </w:r>
    </w:p>
    <w:p w:rsidR="00F50D43" w:rsidRPr="00C00BA5" w:rsidRDefault="00F50D43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AA1C69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0D43" w:rsidRDefault="00F50D43" w:rsidP="00AA1C69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0D43" w:rsidRPr="00AF1A80" w:rsidRDefault="00F50D43" w:rsidP="00AA1C6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F50D43" w:rsidRDefault="00F50D43" w:rsidP="004E1C1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Калининского </w:t>
      </w:r>
    </w:p>
    <w:p w:rsidR="00F50D43" w:rsidRDefault="00F50D43" w:rsidP="004E1C1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F50D43" w:rsidRDefault="00F50D43" w:rsidP="004E1C1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86"/>
        <w:gridCol w:w="2976"/>
        <w:gridCol w:w="3402"/>
        <w:gridCol w:w="705"/>
      </w:tblGrid>
      <w:tr w:rsidR="00F50D43" w:rsidRPr="00BB34DB" w:rsidTr="00B94F93">
        <w:trPr>
          <w:trHeight w:val="1965"/>
        </w:trPr>
        <w:tc>
          <w:tcPr>
            <w:tcW w:w="816" w:type="dxa"/>
          </w:tcPr>
          <w:p w:rsidR="00F50D43" w:rsidRPr="00BB34DB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</w:tcPr>
          <w:p w:rsidR="00F50D43" w:rsidRPr="00BB34DB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исполняемой муниципальной функции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2976" w:type="dxa"/>
          </w:tcPr>
          <w:p w:rsidR="00F50D43" w:rsidRPr="00BB34DB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3402" w:type="dxa"/>
          </w:tcPr>
          <w:p w:rsidR="00F50D43" w:rsidRPr="00BB34DB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  <w:tc>
          <w:tcPr>
            <w:tcW w:w="705" w:type="dxa"/>
          </w:tcPr>
          <w:p w:rsidR="00F50D43" w:rsidRPr="00BB34DB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50D43" w:rsidRPr="00BB34DB" w:rsidTr="00B94F93">
        <w:trPr>
          <w:trHeight w:val="376"/>
        </w:trPr>
        <w:tc>
          <w:tcPr>
            <w:tcW w:w="9885" w:type="dxa"/>
            <w:gridSpan w:val="5"/>
          </w:tcPr>
          <w:p w:rsidR="00F50D43" w:rsidRPr="00BB34DB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2198"/>
        </w:trPr>
        <w:tc>
          <w:tcPr>
            <w:tcW w:w="816" w:type="dxa"/>
          </w:tcPr>
          <w:p w:rsidR="00F50D43" w:rsidRPr="00670118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выписки из реестра муниципального имущества </w:t>
            </w:r>
          </w:p>
        </w:tc>
        <w:tc>
          <w:tcPr>
            <w:tcW w:w="2976" w:type="dxa"/>
          </w:tcPr>
          <w:p w:rsidR="00F50D43" w:rsidRPr="00670118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FD5AFD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D5AFD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670118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  <w:p w:rsidR="00F50D43" w:rsidRPr="00670118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F50D43" w:rsidRPr="00670118" w:rsidRDefault="00F50D43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</w:t>
            </w:r>
            <w:r w:rsidRPr="00A02B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70118">
              <w:rPr>
                <w:rFonts w:ascii="Times New Roman" w:hAnsi="Times New Roman"/>
                <w:color w:val="000000"/>
                <w:sz w:val="24"/>
                <w:szCs w:val="24"/>
              </w:rPr>
              <w:t>.01.2016    №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выписки из реестра муниципального имущества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3045"/>
        </w:trPr>
        <w:tc>
          <w:tcPr>
            <w:tcW w:w="816" w:type="dxa"/>
          </w:tcPr>
          <w:p w:rsidR="00F50D43" w:rsidRPr="00670118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976" w:type="dxa"/>
          </w:tcPr>
          <w:p w:rsidR="00F50D43" w:rsidRPr="00670118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08.02.2016    № 32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F50D43" w:rsidRPr="00670118" w:rsidRDefault="00F50D43" w:rsidP="00B9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349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A02B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15.02.2016    № 45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F50D43" w:rsidRPr="00670118" w:rsidRDefault="00F50D43" w:rsidP="00A02B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 учет заявлений граждан, нуждающихся в получении садовых, огородн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или дачных земельных участков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3B3746" w:rsidTr="00B94F93">
        <w:trPr>
          <w:trHeight w:val="1982"/>
        </w:trPr>
        <w:tc>
          <w:tcPr>
            <w:tcW w:w="816" w:type="dxa"/>
          </w:tcPr>
          <w:p w:rsidR="00F50D43" w:rsidRPr="00A02B49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F50D43" w:rsidRPr="00670118" w:rsidRDefault="00F50D43" w:rsidP="003B37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F50D43" w:rsidRPr="003B3746" w:rsidRDefault="00F50D43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3B3746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3B3746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25.02.2016    № 55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F50D43" w:rsidRPr="003B3746" w:rsidRDefault="00F50D43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3B3746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3B3746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18.01.2016    № 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3B3746" w:rsidRDefault="00F50D43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копий правовых актов администрации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3B3746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9D3A29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15.01.2016    № 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9D3A29" w:rsidRDefault="00F50D43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9D3A2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9D3A29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F50D43" w:rsidRPr="009D3A29" w:rsidRDefault="00F50D43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F50D43" w:rsidRPr="00A02B49" w:rsidRDefault="00F50D43" w:rsidP="009D3A2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20.02.2016    № 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9D3A29" w:rsidRDefault="00F50D43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 w:val="0"/>
                <w:sz w:val="24"/>
                <w:szCs w:val="24"/>
              </w:rPr>
              <w:t>«</w:t>
            </w: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F50D43" w:rsidRPr="009D3A29" w:rsidRDefault="00F50D43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9D3A2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9D3A29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F50D43" w:rsidRPr="009D3A29" w:rsidRDefault="00F50D43" w:rsidP="009D3A29">
            <w:pPr>
              <w:spacing w:line="240" w:lineRule="auto"/>
            </w:pP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976" w:type="dxa"/>
          </w:tcPr>
          <w:p w:rsidR="00F50D43" w:rsidRPr="009D3A2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F50D43" w:rsidRPr="009D3A2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9D3A2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Тел. (81663) 49117</w:t>
            </w:r>
          </w:p>
          <w:p w:rsidR="00F50D43" w:rsidRPr="009D3A2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9D3A29" w:rsidRDefault="00F50D43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</w:t>
            </w:r>
            <w:r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 xml:space="preserve">орубочного билета на территории 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9D3A2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9D3A29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01.04.2016    № 82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9D3A29" w:rsidRDefault="00F50D43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9D3A2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9D3A29" w:rsidTr="00B94F93">
        <w:trPr>
          <w:trHeight w:val="1982"/>
        </w:trPr>
        <w:tc>
          <w:tcPr>
            <w:tcW w:w="816" w:type="dxa"/>
          </w:tcPr>
          <w:p w:rsidR="00F50D43" w:rsidRPr="00A02B49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976" w:type="dxa"/>
          </w:tcPr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A02B49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20.01.2016    № 21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9D3A29" w:rsidRDefault="00F50D43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9D3A29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FD5AFD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</w:tcPr>
          <w:p w:rsidR="00F50D43" w:rsidRPr="003B3746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976" w:type="dxa"/>
          </w:tcPr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E0CE1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 30.03.2016    № 81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FD5AFD" w:rsidRDefault="00F50D43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FD5AFD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FD5AFD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F50D43" w:rsidRPr="003B3746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2976" w:type="dxa"/>
          </w:tcPr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E0CE1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№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FD5AFD" w:rsidRDefault="00F50D43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FD5AFD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FD5AFD" w:rsidTr="00AE0CE1">
        <w:trPr>
          <w:trHeight w:val="529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</w:tcPr>
          <w:p w:rsidR="00F50D43" w:rsidRPr="003B3746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2976" w:type="dxa"/>
          </w:tcPr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E0CE1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23.06.2015 № 68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F50D43" w:rsidRPr="00FD5AFD" w:rsidRDefault="00F50D43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FD5AFD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62727E" w:rsidTr="00B94F93">
        <w:trPr>
          <w:trHeight w:val="1982"/>
        </w:trPr>
        <w:tc>
          <w:tcPr>
            <w:tcW w:w="816" w:type="dxa"/>
          </w:tcPr>
          <w:p w:rsidR="00F50D43" w:rsidRDefault="00F50D43" w:rsidP="00B94F93">
            <w:pPr>
              <w:pStyle w:val="a1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</w:tcPr>
          <w:p w:rsidR="00F50D43" w:rsidRPr="003B3746" w:rsidRDefault="00F50D43" w:rsidP="00B94F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2976" w:type="dxa"/>
          </w:tcPr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E0CE1" w:rsidRDefault="00F50D43" w:rsidP="00AE0CE1">
            <w:pPr>
              <w:pStyle w:val="a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AE0CE1" w:rsidRDefault="00F50D43" w:rsidP="00B94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F50D43" w:rsidRPr="00AE0CE1" w:rsidRDefault="00F50D43" w:rsidP="00B94F9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0D43" w:rsidRPr="00AE0CE1" w:rsidRDefault="00F50D43" w:rsidP="004E1C10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Pr="0062727E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0D43" w:rsidRDefault="00F50D43" w:rsidP="00FE684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50D43" w:rsidRDefault="00F50D43" w:rsidP="00FE6842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</w:rPr>
        <w:t>роекта постановления администрации Гришковского сельского поселения Калининского района от __________________ №_______</w:t>
      </w:r>
    </w:p>
    <w:p w:rsidR="00F50D43" w:rsidRDefault="00F50D43" w:rsidP="00FE6842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sz w:val="28"/>
        </w:rPr>
        <w:t xml:space="preserve"> </w:t>
      </w:r>
      <w:r w:rsidRPr="00FE6842">
        <w:rPr>
          <w:rFonts w:ascii="Times New Roman" w:hAnsi="Times New Roman"/>
          <w:sz w:val="28"/>
        </w:rPr>
        <w:t>«</w:t>
      </w:r>
      <w:r w:rsidRPr="00FE6842">
        <w:rPr>
          <w:rFonts w:ascii="Times New Roman" w:hAnsi="Times New Roman"/>
          <w:sz w:val="28"/>
          <w:szCs w:val="28"/>
          <w:lang w:eastAsia="ru-RU"/>
        </w:rPr>
        <w:t>Об утверждении перечня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 xml:space="preserve">(функций), </w:t>
      </w:r>
    </w:p>
    <w:p w:rsidR="00F50D43" w:rsidRDefault="00F50D43" w:rsidP="00FE6842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предоставляемых (исполняемых)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</w:p>
    <w:p w:rsidR="00F50D43" w:rsidRPr="00FE6842" w:rsidRDefault="00F50D43" w:rsidP="00FE6842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>поселе</w:t>
      </w:r>
      <w:r w:rsidRPr="00FE6842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</w:p>
    <w:p w:rsidR="00F50D43" w:rsidRPr="00FE6842" w:rsidRDefault="00F50D43" w:rsidP="00FE6842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 w:rsidRPr="00F958B2">
        <w:rPr>
          <w:rFonts w:ascii="Times New Roman" w:hAnsi="Times New Roman"/>
          <w:bCs/>
          <w:sz w:val="28"/>
          <w:szCs w:val="28"/>
        </w:rPr>
        <w:t>»</w:t>
      </w:r>
      <w:r w:rsidRPr="00F958B2">
        <w:rPr>
          <w:bCs/>
          <w:sz w:val="28"/>
          <w:szCs w:val="28"/>
        </w:rPr>
        <w:t xml:space="preserve"> </w:t>
      </w:r>
    </w:p>
    <w:p w:rsidR="00F50D43" w:rsidRDefault="00F50D43" w:rsidP="00FE6842">
      <w:pPr>
        <w:pStyle w:val="a3"/>
        <w:snapToGrid w:val="0"/>
        <w:jc w:val="center"/>
        <w:rPr>
          <w:bCs/>
          <w:sz w:val="28"/>
          <w:szCs w:val="28"/>
        </w:rPr>
      </w:pPr>
      <w:r>
        <w:rPr>
          <w:bCs/>
          <w:spacing w:val="3"/>
          <w:sz w:val="28"/>
        </w:rPr>
        <w:t xml:space="preserve"> </w:t>
      </w:r>
    </w:p>
    <w:p w:rsidR="00F50D43" w:rsidRDefault="00F50D43" w:rsidP="00FE6842">
      <w:pPr>
        <w:jc w:val="center"/>
        <w:rPr>
          <w:bCs/>
          <w:sz w:val="28"/>
        </w:rPr>
      </w:pPr>
    </w:p>
    <w:p w:rsidR="00F50D43" w:rsidRPr="00FE6842" w:rsidRDefault="00F50D43" w:rsidP="00FE6842">
      <w:pPr>
        <w:pStyle w:val="NoSpacing"/>
        <w:rPr>
          <w:rFonts w:ascii="Times New Roman" w:hAnsi="Times New Roman"/>
          <w:bCs/>
          <w:sz w:val="28"/>
          <w:szCs w:val="28"/>
        </w:rPr>
      </w:pPr>
      <w:r>
        <w:t xml:space="preserve">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1"/>
        <w:gridCol w:w="854"/>
        <w:gridCol w:w="3120"/>
      </w:tblGrid>
      <w:tr w:rsidR="00F50D43" w:rsidTr="004128D3"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Проект подготовлен и внесен:</w:t>
            </w: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Общим отделом администрации</w:t>
            </w: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Гришковского сельского поселения</w:t>
            </w: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Младший сотрудник общего отдела</w:t>
            </w: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Проект согласован:</w:t>
            </w:r>
          </w:p>
          <w:p w:rsidR="00F50D43" w:rsidRPr="00A60596" w:rsidRDefault="00F50D43" w:rsidP="00FE6842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Общим отделом администрации</w:t>
            </w:r>
          </w:p>
          <w:p w:rsidR="00F50D43" w:rsidRPr="00A60596" w:rsidRDefault="00F50D43" w:rsidP="00FE6842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Гришковского сельского поселения</w:t>
            </w:r>
          </w:p>
          <w:p w:rsidR="00F50D43" w:rsidRPr="00A60596" w:rsidRDefault="00F50D43" w:rsidP="00FE6842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F50D43" w:rsidRPr="00A60596" w:rsidRDefault="00F50D43" w:rsidP="00FE6842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Начальник отдела</w:t>
            </w:r>
          </w:p>
          <w:p w:rsidR="00F50D43" w:rsidRPr="00A60596" w:rsidRDefault="00F50D43" w:rsidP="004128D3">
            <w:pPr>
              <w:pStyle w:val="NoSpacing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0D43" w:rsidRPr="00A60596" w:rsidRDefault="00F50D43" w:rsidP="004128D3">
            <w:pPr>
              <w:pStyle w:val="NoSpacing"/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А.А. Горбенко</w:t>
            </w: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FE6842" w:rsidRDefault="00F50D43" w:rsidP="004128D3">
            <w:pPr>
              <w:pStyle w:val="NoSpacing"/>
              <w:tabs>
                <w:tab w:val="left" w:pos="2425"/>
              </w:tabs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FE6842">
              <w:rPr>
                <w:rFonts w:ascii="Times New Roman" w:hAnsi="Times New Roman" w:cs="Calibri"/>
                <w:bCs/>
                <w:sz w:val="28"/>
                <w:szCs w:val="28"/>
              </w:rPr>
              <w:t>Т.А. Некрасова</w:t>
            </w:r>
          </w:p>
        </w:tc>
      </w:tr>
    </w:tbl>
    <w:p w:rsidR="00F50D43" w:rsidRPr="00FE6842" w:rsidRDefault="00F50D43" w:rsidP="00AA1C69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F50D43" w:rsidRPr="00FE6842" w:rsidSect="005B11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43" w:rsidRDefault="00F50D43" w:rsidP="00B75440">
      <w:pPr>
        <w:spacing w:after="0" w:line="240" w:lineRule="auto"/>
      </w:pPr>
      <w:r>
        <w:separator/>
      </w:r>
    </w:p>
  </w:endnote>
  <w:endnote w:type="continuationSeparator" w:id="0">
    <w:p w:rsidR="00F50D43" w:rsidRDefault="00F50D43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43" w:rsidRDefault="00F50D43" w:rsidP="00B75440">
      <w:pPr>
        <w:spacing w:after="0" w:line="240" w:lineRule="auto"/>
      </w:pPr>
      <w:r>
        <w:separator/>
      </w:r>
    </w:p>
  </w:footnote>
  <w:footnote w:type="continuationSeparator" w:id="0">
    <w:p w:rsidR="00F50D43" w:rsidRDefault="00F50D43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E357F"/>
    <w:rsid w:val="001F4419"/>
    <w:rsid w:val="00204F8A"/>
    <w:rsid w:val="00222BBB"/>
    <w:rsid w:val="00232F70"/>
    <w:rsid w:val="00237B98"/>
    <w:rsid w:val="00247F24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B3564"/>
    <w:rsid w:val="002B49C4"/>
    <w:rsid w:val="002C1936"/>
    <w:rsid w:val="002D381E"/>
    <w:rsid w:val="002E5C76"/>
    <w:rsid w:val="00305B34"/>
    <w:rsid w:val="00306FA7"/>
    <w:rsid w:val="00334FE4"/>
    <w:rsid w:val="003433A0"/>
    <w:rsid w:val="003449D0"/>
    <w:rsid w:val="003506F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C5F8F"/>
    <w:rsid w:val="003E0B9A"/>
    <w:rsid w:val="003E3EB3"/>
    <w:rsid w:val="003F1849"/>
    <w:rsid w:val="003F4191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6EE0"/>
    <w:rsid w:val="004F4699"/>
    <w:rsid w:val="004F6038"/>
    <w:rsid w:val="004F61E2"/>
    <w:rsid w:val="005009B3"/>
    <w:rsid w:val="00513085"/>
    <w:rsid w:val="00513AA9"/>
    <w:rsid w:val="00516805"/>
    <w:rsid w:val="00521A35"/>
    <w:rsid w:val="00546974"/>
    <w:rsid w:val="005656C2"/>
    <w:rsid w:val="005656E4"/>
    <w:rsid w:val="0057366F"/>
    <w:rsid w:val="00574B8C"/>
    <w:rsid w:val="0057513F"/>
    <w:rsid w:val="005A3233"/>
    <w:rsid w:val="005B1119"/>
    <w:rsid w:val="00605DF2"/>
    <w:rsid w:val="00607C50"/>
    <w:rsid w:val="006168D5"/>
    <w:rsid w:val="006177F6"/>
    <w:rsid w:val="00625BEE"/>
    <w:rsid w:val="00625D06"/>
    <w:rsid w:val="0062727E"/>
    <w:rsid w:val="00635318"/>
    <w:rsid w:val="0064108B"/>
    <w:rsid w:val="00641C42"/>
    <w:rsid w:val="0064260C"/>
    <w:rsid w:val="006447E0"/>
    <w:rsid w:val="0066132E"/>
    <w:rsid w:val="006676FF"/>
    <w:rsid w:val="00670118"/>
    <w:rsid w:val="00670B6A"/>
    <w:rsid w:val="00671765"/>
    <w:rsid w:val="00672696"/>
    <w:rsid w:val="00675F2D"/>
    <w:rsid w:val="0069529C"/>
    <w:rsid w:val="00695340"/>
    <w:rsid w:val="006A211F"/>
    <w:rsid w:val="006B3B50"/>
    <w:rsid w:val="006B648E"/>
    <w:rsid w:val="006C1D9F"/>
    <w:rsid w:val="006C6B17"/>
    <w:rsid w:val="006C7FB4"/>
    <w:rsid w:val="006D0B49"/>
    <w:rsid w:val="006D0B91"/>
    <w:rsid w:val="006D15C9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43FC"/>
    <w:rsid w:val="007530CD"/>
    <w:rsid w:val="00771E5E"/>
    <w:rsid w:val="00791BB5"/>
    <w:rsid w:val="00791D4B"/>
    <w:rsid w:val="007A0A40"/>
    <w:rsid w:val="007A1CBB"/>
    <w:rsid w:val="007A5ECD"/>
    <w:rsid w:val="007A7634"/>
    <w:rsid w:val="007B2385"/>
    <w:rsid w:val="007B5D49"/>
    <w:rsid w:val="007B62A3"/>
    <w:rsid w:val="007B66FE"/>
    <w:rsid w:val="007C1F1C"/>
    <w:rsid w:val="007C4476"/>
    <w:rsid w:val="007E1329"/>
    <w:rsid w:val="00804635"/>
    <w:rsid w:val="00811C58"/>
    <w:rsid w:val="0081224E"/>
    <w:rsid w:val="008170D4"/>
    <w:rsid w:val="00817CFA"/>
    <w:rsid w:val="00840D32"/>
    <w:rsid w:val="00841991"/>
    <w:rsid w:val="00842D62"/>
    <w:rsid w:val="00854619"/>
    <w:rsid w:val="00863AEC"/>
    <w:rsid w:val="00876E68"/>
    <w:rsid w:val="008806B3"/>
    <w:rsid w:val="00885989"/>
    <w:rsid w:val="008A30A2"/>
    <w:rsid w:val="008D0540"/>
    <w:rsid w:val="008D662D"/>
    <w:rsid w:val="008D6AF7"/>
    <w:rsid w:val="008F1B2C"/>
    <w:rsid w:val="009010E3"/>
    <w:rsid w:val="009060AE"/>
    <w:rsid w:val="009079B8"/>
    <w:rsid w:val="00907B31"/>
    <w:rsid w:val="00920D9B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A00F3D"/>
    <w:rsid w:val="00A02B49"/>
    <w:rsid w:val="00A04C91"/>
    <w:rsid w:val="00A169D4"/>
    <w:rsid w:val="00A232E1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F1A80"/>
    <w:rsid w:val="00B06196"/>
    <w:rsid w:val="00B163D5"/>
    <w:rsid w:val="00B171E3"/>
    <w:rsid w:val="00B27CB1"/>
    <w:rsid w:val="00B46D9A"/>
    <w:rsid w:val="00B6713C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6143"/>
    <w:rsid w:val="00C21175"/>
    <w:rsid w:val="00C22E9E"/>
    <w:rsid w:val="00C25C16"/>
    <w:rsid w:val="00C419E4"/>
    <w:rsid w:val="00C46796"/>
    <w:rsid w:val="00C46BC5"/>
    <w:rsid w:val="00C56BD9"/>
    <w:rsid w:val="00C6722D"/>
    <w:rsid w:val="00C6781C"/>
    <w:rsid w:val="00C705FB"/>
    <w:rsid w:val="00C7060A"/>
    <w:rsid w:val="00C74ED0"/>
    <w:rsid w:val="00C877F1"/>
    <w:rsid w:val="00C8783A"/>
    <w:rsid w:val="00C9103F"/>
    <w:rsid w:val="00C96D54"/>
    <w:rsid w:val="00C97B53"/>
    <w:rsid w:val="00CA5348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21FB6"/>
    <w:rsid w:val="00D234E4"/>
    <w:rsid w:val="00D35140"/>
    <w:rsid w:val="00D423F3"/>
    <w:rsid w:val="00D4496C"/>
    <w:rsid w:val="00D46DB6"/>
    <w:rsid w:val="00D5336C"/>
    <w:rsid w:val="00D57305"/>
    <w:rsid w:val="00D60164"/>
    <w:rsid w:val="00D6203F"/>
    <w:rsid w:val="00D63588"/>
    <w:rsid w:val="00D7043F"/>
    <w:rsid w:val="00D80B94"/>
    <w:rsid w:val="00DB4DD3"/>
    <w:rsid w:val="00DB70B7"/>
    <w:rsid w:val="00DC3AE4"/>
    <w:rsid w:val="00DC4E4C"/>
    <w:rsid w:val="00DE0FBD"/>
    <w:rsid w:val="00DF1CA9"/>
    <w:rsid w:val="00DF2691"/>
    <w:rsid w:val="00DF40CA"/>
    <w:rsid w:val="00DF431C"/>
    <w:rsid w:val="00DF46FC"/>
    <w:rsid w:val="00E00EAB"/>
    <w:rsid w:val="00E048CE"/>
    <w:rsid w:val="00E060A9"/>
    <w:rsid w:val="00E1631A"/>
    <w:rsid w:val="00E20BE9"/>
    <w:rsid w:val="00E228B0"/>
    <w:rsid w:val="00E23D5D"/>
    <w:rsid w:val="00E307A1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733D"/>
    <w:rsid w:val="00F50D43"/>
    <w:rsid w:val="00F51504"/>
    <w:rsid w:val="00F641F3"/>
    <w:rsid w:val="00F937B5"/>
    <w:rsid w:val="00F945A2"/>
    <w:rsid w:val="00F958B2"/>
    <w:rsid w:val="00FA7D50"/>
    <w:rsid w:val="00FB611D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42292F"/>
    <w:rPr>
      <w:lang w:eastAsia="en-US"/>
    </w:rPr>
  </w:style>
  <w:style w:type="paragraph" w:styleId="NormalWeb">
    <w:name w:val="Normal (Web)"/>
    <w:basedOn w:val="Normal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54E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67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54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54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">
    <w:name w:val="Стиль1"/>
    <w:basedOn w:val="Heading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DefaultParagraphFont"/>
    <w:uiPriority w:val="99"/>
    <w:rsid w:val="00286B16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7B5D49"/>
    <w:rPr>
      <w:sz w:val="22"/>
      <w:lang w:val="ru-RU" w:eastAsia="en-US"/>
    </w:rPr>
  </w:style>
  <w:style w:type="paragraph" w:customStyle="1" w:styleId="a1">
    <w:name w:val="Без интервала"/>
    <w:link w:val="a2"/>
    <w:uiPriority w:val="99"/>
    <w:rsid w:val="00A02B49"/>
    <w:rPr>
      <w:rFonts w:eastAsia="Times New Roman"/>
      <w:lang w:eastAsia="en-US"/>
    </w:rPr>
  </w:style>
  <w:style w:type="character" w:customStyle="1" w:styleId="a2">
    <w:name w:val="Без интервала Знак"/>
    <w:link w:val="a1"/>
    <w:uiPriority w:val="99"/>
    <w:locked/>
    <w:rsid w:val="00A02B49"/>
    <w:rPr>
      <w:rFonts w:eastAsia="Times New Roman"/>
      <w:sz w:val="22"/>
      <w:lang w:val="ru-RU" w:eastAsia="en-US"/>
    </w:rPr>
  </w:style>
  <w:style w:type="paragraph" w:customStyle="1" w:styleId="a3">
    <w:name w:val="Содержимое таблицы"/>
    <w:basedOn w:val="Normal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_grish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1437</Words>
  <Characters>8195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2016-01-21T13:05:00Z</cp:lastPrinted>
  <dcterms:created xsi:type="dcterms:W3CDTF">2017-01-13T10:24:00Z</dcterms:created>
  <dcterms:modified xsi:type="dcterms:W3CDTF">2017-01-13T10:45:00Z</dcterms:modified>
</cp:coreProperties>
</file>